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A277" w14:textId="77777777" w:rsidR="00C85A5B" w:rsidRPr="00605124" w:rsidRDefault="00A0581D" w:rsidP="00B04317">
      <w:pPr>
        <w:pStyle w:val="Ttulo2"/>
        <w:pBdr>
          <w:bottom w:val="single" w:sz="12" w:space="2" w:color="auto"/>
        </w:pBdr>
        <w:rPr>
          <w:rFonts w:asciiTheme="minorHAnsi" w:hAnsiTheme="minorHAnsi"/>
          <w:sz w:val="32"/>
          <w:szCs w:val="22"/>
          <w:lang w:val="es-ES"/>
        </w:rPr>
      </w:pPr>
      <w:r w:rsidRPr="00605124">
        <w:rPr>
          <w:rFonts w:asciiTheme="minorHAnsi" w:hAnsiTheme="minorHAnsi"/>
          <w:sz w:val="32"/>
          <w:szCs w:val="22"/>
          <w:lang w:val="es-ES"/>
        </w:rPr>
        <w:t xml:space="preserve">Declaración </w:t>
      </w:r>
      <w:r w:rsidR="003B570A" w:rsidRPr="00605124">
        <w:rPr>
          <w:rFonts w:asciiTheme="minorHAnsi" w:hAnsiTheme="minorHAnsi"/>
          <w:sz w:val="32"/>
          <w:szCs w:val="22"/>
          <w:lang w:val="es-ES"/>
        </w:rPr>
        <w:t>auto responsable</w:t>
      </w:r>
    </w:p>
    <w:p w14:paraId="114660E9" w14:textId="77777777" w:rsidR="00B04317" w:rsidRPr="003B570A" w:rsidRDefault="00605124" w:rsidP="00B04317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Nombre y Apellidos: </w:t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  <w:t>DNI/NIE:</w:t>
      </w:r>
    </w:p>
    <w:p w14:paraId="54008E87" w14:textId="77777777" w:rsidR="00922E55" w:rsidRPr="003B570A" w:rsidRDefault="00922E55" w:rsidP="00B04317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"/>
        </w:rPr>
      </w:pPr>
    </w:p>
    <w:p w14:paraId="3468C09D" w14:textId="77777777" w:rsidR="00C85A5B" w:rsidRPr="003B570A" w:rsidRDefault="00605124">
      <w:pPr>
        <w:pStyle w:val="Piedepgina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Correo electrónico: </w:t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="003B570A" w:rsidRPr="003B570A">
        <w:rPr>
          <w:rFonts w:asciiTheme="minorHAnsi" w:hAnsiTheme="minorHAnsi"/>
          <w:sz w:val="22"/>
          <w:szCs w:val="22"/>
          <w:lang w:val="es-ES"/>
        </w:rPr>
        <w:t>Teléfono</w:t>
      </w:r>
      <w:r w:rsidR="00FF1479" w:rsidRPr="003B570A">
        <w:rPr>
          <w:rFonts w:asciiTheme="minorHAnsi" w:hAnsiTheme="minorHAnsi"/>
          <w:sz w:val="22"/>
          <w:szCs w:val="22"/>
          <w:lang w:val="es-ES"/>
        </w:rPr>
        <w:t>: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31B20C45" w14:textId="77777777" w:rsidR="00C85A5B" w:rsidRPr="003B570A" w:rsidRDefault="00C85A5B">
      <w:pPr>
        <w:pStyle w:val="Ttulo3"/>
        <w:rPr>
          <w:rFonts w:asciiTheme="minorHAnsi" w:hAnsiTheme="minorHAnsi"/>
          <w:sz w:val="22"/>
          <w:szCs w:val="22"/>
          <w:lang w:val="es-ES"/>
        </w:rPr>
      </w:pPr>
    </w:p>
    <w:p w14:paraId="168D869D" w14:textId="77777777" w:rsidR="00605124" w:rsidRDefault="00605124" w:rsidP="00605124">
      <w:pPr>
        <w:pStyle w:val="Ttulo2"/>
        <w:rPr>
          <w:rFonts w:asciiTheme="minorHAnsi" w:hAnsiTheme="minorHAnsi"/>
          <w:sz w:val="22"/>
          <w:szCs w:val="22"/>
          <w:lang w:val="es-ES"/>
        </w:rPr>
      </w:pPr>
    </w:p>
    <w:p w14:paraId="4E71FCD1" w14:textId="77777777" w:rsidR="00605124" w:rsidRDefault="00605124" w:rsidP="00605124">
      <w:pPr>
        <w:pStyle w:val="Ttulo2"/>
        <w:rPr>
          <w:rFonts w:asciiTheme="minorHAnsi" w:hAnsiTheme="minorHAnsi"/>
          <w:sz w:val="22"/>
          <w:szCs w:val="22"/>
          <w:lang w:val="es-ES"/>
        </w:rPr>
      </w:pPr>
    </w:p>
    <w:p w14:paraId="05FCB838" w14:textId="77777777" w:rsidR="00605124" w:rsidRPr="003B570A" w:rsidRDefault="00605124" w:rsidP="00605124">
      <w:pPr>
        <w:pStyle w:val="Ttulo2"/>
        <w:rPr>
          <w:rFonts w:asciiTheme="minorHAnsi" w:hAnsiTheme="minorHAnsi"/>
          <w:sz w:val="22"/>
          <w:szCs w:val="22"/>
          <w:lang w:val="es-ES"/>
        </w:rPr>
      </w:pPr>
      <w:r w:rsidRPr="003B570A">
        <w:rPr>
          <w:rFonts w:asciiTheme="minorHAnsi" w:hAnsiTheme="minorHAnsi"/>
          <w:sz w:val="22"/>
          <w:szCs w:val="22"/>
          <w:lang w:val="es-ES"/>
        </w:rPr>
        <w:t xml:space="preserve">Referencia de la convocatoria en la que presenta CV y la documentación necesaria:  </w:t>
      </w:r>
    </w:p>
    <w:p w14:paraId="4B33EB19" w14:textId="77777777" w:rsidR="00A0581D" w:rsidRDefault="00A0581D" w:rsidP="00A0581D">
      <w:pPr>
        <w:rPr>
          <w:sz w:val="22"/>
          <w:szCs w:val="22"/>
          <w:lang w:val="es-ES"/>
        </w:rPr>
      </w:pPr>
    </w:p>
    <w:p w14:paraId="21CF051C" w14:textId="77777777" w:rsidR="00605124" w:rsidRPr="003B570A" w:rsidRDefault="00605124" w:rsidP="00A0581D">
      <w:pPr>
        <w:rPr>
          <w:sz w:val="22"/>
          <w:szCs w:val="22"/>
          <w:lang w:val="es-ES"/>
        </w:rPr>
      </w:pPr>
    </w:p>
    <w:p w14:paraId="1E03D3A6" w14:textId="77777777" w:rsidR="00C85A5B" w:rsidRPr="003B570A" w:rsidRDefault="00B30C3B" w:rsidP="00CF6967">
      <w:pPr>
        <w:pStyle w:val="Ttulo2"/>
        <w:rPr>
          <w:rFonts w:asciiTheme="minorHAnsi" w:hAnsiTheme="minorHAnsi"/>
          <w:sz w:val="22"/>
          <w:szCs w:val="22"/>
          <w:lang w:val="es-ES"/>
        </w:rPr>
      </w:pPr>
      <w:r w:rsidRPr="004C256F">
        <w:rPr>
          <w:rFonts w:asciiTheme="minorHAnsi" w:hAnsiTheme="minorHAnsi"/>
          <w:sz w:val="32"/>
          <w:szCs w:val="22"/>
          <w:lang w:val="es-ES"/>
        </w:rPr>
        <w:t>Declaro</w:t>
      </w:r>
      <w:r w:rsidR="00CF6967" w:rsidRPr="004C256F">
        <w:rPr>
          <w:rFonts w:asciiTheme="minorHAnsi" w:hAnsiTheme="minorHAnsi"/>
          <w:sz w:val="32"/>
          <w:szCs w:val="22"/>
          <w:lang w:val="es-ES"/>
        </w:rPr>
        <w:t xml:space="preserve"> </w:t>
      </w:r>
      <w:r w:rsidR="004C256F" w:rsidRPr="004C256F">
        <w:rPr>
          <w:rFonts w:asciiTheme="minorHAnsi" w:hAnsiTheme="minorHAnsi"/>
          <w:sz w:val="32"/>
          <w:szCs w:val="22"/>
          <w:lang w:val="es-ES"/>
        </w:rPr>
        <w:t>bajo</w:t>
      </w:r>
      <w:r w:rsidR="00A0581D" w:rsidRPr="004C256F">
        <w:rPr>
          <w:rFonts w:asciiTheme="minorHAnsi" w:hAnsiTheme="minorHAnsi"/>
          <w:sz w:val="32"/>
          <w:szCs w:val="22"/>
          <w:lang w:val="es-ES"/>
        </w:rPr>
        <w:t xml:space="preserve"> mi responsabilidad </w:t>
      </w:r>
      <w:r w:rsidR="00A0581D" w:rsidRPr="003B570A">
        <w:rPr>
          <w:rFonts w:asciiTheme="minorHAnsi" w:hAnsiTheme="minorHAnsi"/>
          <w:sz w:val="22"/>
          <w:szCs w:val="22"/>
          <w:lang w:val="es-ES"/>
        </w:rPr>
        <w:t>(</w:t>
      </w:r>
      <w:r w:rsidR="003B570A">
        <w:rPr>
          <w:rFonts w:asciiTheme="minorHAnsi" w:hAnsiTheme="minorHAnsi"/>
          <w:sz w:val="22"/>
          <w:szCs w:val="22"/>
          <w:lang w:val="es-ES"/>
        </w:rPr>
        <w:t xml:space="preserve">Es necesario </w:t>
      </w:r>
      <w:r w:rsidR="00A0581D" w:rsidRPr="003B570A">
        <w:rPr>
          <w:rFonts w:asciiTheme="minorHAnsi" w:hAnsiTheme="minorHAnsi"/>
          <w:sz w:val="22"/>
          <w:szCs w:val="22"/>
          <w:lang w:val="es-ES"/>
        </w:rPr>
        <w:t xml:space="preserve">cumplir </w:t>
      </w:r>
      <w:r w:rsidR="003B570A">
        <w:rPr>
          <w:rFonts w:asciiTheme="minorHAnsi" w:hAnsiTheme="minorHAnsi"/>
          <w:sz w:val="22"/>
          <w:szCs w:val="22"/>
          <w:lang w:val="es-ES"/>
        </w:rPr>
        <w:t xml:space="preserve">los </w:t>
      </w:r>
      <w:r w:rsidR="00A0581D" w:rsidRPr="003B570A">
        <w:rPr>
          <w:rFonts w:asciiTheme="minorHAnsi" w:hAnsiTheme="minorHAnsi"/>
          <w:sz w:val="22"/>
          <w:szCs w:val="22"/>
          <w:lang w:val="es-ES"/>
        </w:rPr>
        <w:t xml:space="preserve">requisitos para presentarse en la </w:t>
      </w:r>
      <w:r w:rsidR="003B570A" w:rsidRPr="003B570A">
        <w:rPr>
          <w:rFonts w:asciiTheme="minorHAnsi" w:hAnsiTheme="minorHAnsi"/>
          <w:sz w:val="22"/>
          <w:szCs w:val="22"/>
          <w:lang w:val="es-ES"/>
        </w:rPr>
        <w:t>convocatoria</w:t>
      </w:r>
      <w:r w:rsidR="00A0581D" w:rsidRPr="003B570A">
        <w:rPr>
          <w:rFonts w:asciiTheme="minorHAnsi" w:hAnsiTheme="minorHAnsi"/>
          <w:sz w:val="22"/>
          <w:szCs w:val="22"/>
          <w:lang w:val="es-ES"/>
        </w:rPr>
        <w:t xml:space="preserve"> y formar parte del proceso de </w:t>
      </w:r>
      <w:r w:rsidR="003B570A" w:rsidRPr="003B570A">
        <w:rPr>
          <w:rFonts w:asciiTheme="minorHAnsi" w:hAnsiTheme="minorHAnsi"/>
          <w:sz w:val="22"/>
          <w:szCs w:val="22"/>
          <w:lang w:val="es-ES"/>
        </w:rPr>
        <w:t>selección</w:t>
      </w:r>
      <w:r w:rsidR="00A0581D" w:rsidRPr="003B570A">
        <w:rPr>
          <w:rFonts w:asciiTheme="minorHAnsi" w:hAnsiTheme="minorHAnsi"/>
          <w:sz w:val="22"/>
          <w:szCs w:val="22"/>
          <w:lang w:val="es-ES"/>
        </w:rPr>
        <w:t xml:space="preserve">): </w:t>
      </w:r>
    </w:p>
    <w:p w14:paraId="13DB3DEE" w14:textId="77777777" w:rsidR="00B30C3B" w:rsidRPr="003B570A" w:rsidRDefault="00B30C3B" w:rsidP="00B30C3B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CE396E5" w14:textId="77777777" w:rsidR="00AA6046" w:rsidRDefault="00AA6046" w:rsidP="003B570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En el momento de presentar mi candidatura:</w:t>
      </w:r>
    </w:p>
    <w:p w14:paraId="2220BB51" w14:textId="77777777" w:rsidR="00AA6046" w:rsidRDefault="00AA6046" w:rsidP="003B570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Presentar</w:t>
      </w:r>
      <w:r w:rsidR="00EA09B1">
        <w:rPr>
          <w:rFonts w:asciiTheme="minorHAnsi" w:hAnsiTheme="minorHAnsi" w:cstheme="minorHAnsi"/>
          <w:sz w:val="22"/>
          <w:szCs w:val="22"/>
          <w:lang w:val="es-ES"/>
        </w:rPr>
        <w:t xml:space="preserve"> un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605124">
        <w:rPr>
          <w:rFonts w:asciiTheme="minorHAnsi" w:hAnsiTheme="minorHAnsi" w:cstheme="minorHAnsi"/>
          <w:i/>
          <w:sz w:val="22"/>
          <w:szCs w:val="22"/>
          <w:lang w:val="es-ES"/>
        </w:rPr>
        <w:t>Currículum-Vitae Ciego</w:t>
      </w:r>
      <w:r>
        <w:rPr>
          <w:rFonts w:asciiTheme="minorHAnsi" w:hAnsiTheme="minorHAnsi" w:cstheme="minorHAnsi"/>
          <w:i/>
          <w:sz w:val="22"/>
          <w:szCs w:val="22"/>
          <w:lang w:val="es-ES"/>
        </w:rPr>
        <w:t xml:space="preserve"> (sin datos personales, sexo, edad, nombre, nacionalidad ni cualquier referencia personal)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CBECA05" w14:textId="77777777" w:rsidR="00AA6046" w:rsidRPr="004C256F" w:rsidRDefault="00AA6046" w:rsidP="00AA604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Saber que l</w:t>
      </w:r>
      <w:r w:rsidRPr="004C256F">
        <w:rPr>
          <w:rFonts w:asciiTheme="minorHAnsi" w:hAnsiTheme="minorHAnsi" w:cstheme="minorHAnsi"/>
          <w:sz w:val="22"/>
          <w:szCs w:val="22"/>
          <w:lang w:val="es-ES"/>
        </w:rPr>
        <w:t xml:space="preserve">a persona </w:t>
      </w:r>
      <w:r>
        <w:rPr>
          <w:rFonts w:asciiTheme="minorHAnsi" w:hAnsiTheme="minorHAnsi" w:cstheme="minorHAnsi"/>
          <w:sz w:val="22"/>
          <w:szCs w:val="22"/>
          <w:lang w:val="es-ES"/>
        </w:rPr>
        <w:t>seleccionada se incorporará como mínimo, un mes después de ser seleccionada.</w:t>
      </w:r>
    </w:p>
    <w:p w14:paraId="1E59197B" w14:textId="77777777" w:rsidR="00AA6046" w:rsidRPr="00AA6046" w:rsidRDefault="00AA6046" w:rsidP="003B570A">
      <w:pPr>
        <w:spacing w:line="480" w:lineRule="auto"/>
        <w:rPr>
          <w:rFonts w:asciiTheme="minorHAnsi" w:hAnsiTheme="minorHAnsi" w:cstheme="minorHAnsi"/>
          <w:sz w:val="10"/>
          <w:szCs w:val="22"/>
          <w:lang w:val="es-ES"/>
        </w:rPr>
      </w:pPr>
    </w:p>
    <w:p w14:paraId="5B333A3B" w14:textId="77777777" w:rsidR="00AA6046" w:rsidRDefault="00AA6046" w:rsidP="003B570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En el momento de comenzar la relación contractual:</w:t>
      </w:r>
    </w:p>
    <w:p w14:paraId="574DCC43" w14:textId="77777777" w:rsidR="00B30C3B" w:rsidRPr="003B570A" w:rsidRDefault="00CF6967" w:rsidP="003B570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3B570A" w:rsidRPr="003B570A">
        <w:rPr>
          <w:rFonts w:asciiTheme="minorHAnsi" w:hAnsiTheme="minorHAnsi" w:cstheme="minorHAnsi"/>
          <w:sz w:val="22"/>
          <w:szCs w:val="22"/>
          <w:lang w:val="es-ES"/>
        </w:rPr>
        <w:t>Te</w:t>
      </w:r>
      <w:r w:rsidR="003459EA">
        <w:rPr>
          <w:rFonts w:asciiTheme="minorHAnsi" w:hAnsiTheme="minorHAnsi" w:cstheme="minorHAnsi"/>
          <w:sz w:val="22"/>
          <w:szCs w:val="22"/>
          <w:lang w:val="es-ES"/>
        </w:rPr>
        <w:t>ner</w:t>
      </w:r>
      <w:r w:rsidR="00A0581D" w:rsidRPr="003B570A">
        <w:rPr>
          <w:rFonts w:asciiTheme="minorHAnsi" w:hAnsiTheme="minorHAnsi" w:cstheme="minorHAnsi"/>
          <w:sz w:val="22"/>
          <w:szCs w:val="22"/>
          <w:lang w:val="es-ES"/>
        </w:rPr>
        <w:t xml:space="preserve"> 16 o más años y no h</w:t>
      </w:r>
      <w:r w:rsidR="003459EA">
        <w:rPr>
          <w:rFonts w:asciiTheme="minorHAnsi" w:hAnsiTheme="minorHAnsi" w:cstheme="minorHAnsi"/>
          <w:sz w:val="22"/>
          <w:szCs w:val="22"/>
          <w:lang w:val="es-ES"/>
        </w:rPr>
        <w:t>aber</w:t>
      </w:r>
      <w:r w:rsidR="00A0581D" w:rsidRPr="003B570A">
        <w:rPr>
          <w:rFonts w:asciiTheme="minorHAnsi" w:hAnsiTheme="minorHAnsi" w:cstheme="minorHAnsi"/>
          <w:sz w:val="22"/>
          <w:szCs w:val="22"/>
          <w:lang w:val="es-ES"/>
        </w:rPr>
        <w:t xml:space="preserve"> cumplido 30 años.</w:t>
      </w:r>
    </w:p>
    <w:p w14:paraId="5EA21695" w14:textId="77777777" w:rsidR="00A0581D" w:rsidRPr="00461FFC" w:rsidRDefault="00CF6967" w:rsidP="003B570A">
      <w:pPr>
        <w:spacing w:line="480" w:lineRule="auto"/>
        <w:rPr>
          <w:sz w:val="22"/>
          <w:szCs w:val="22"/>
          <w:lang w:val="es-ES"/>
        </w:rPr>
      </w:pPr>
      <w:r w:rsidRPr="00461FFC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FC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461FFC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 w:rsidRPr="00461F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A6046" w:rsidRPr="00461FFC">
        <w:rPr>
          <w:rFonts w:asciiTheme="minorHAnsi" w:hAnsiTheme="minorHAnsi" w:cstheme="minorHAnsi"/>
          <w:sz w:val="22"/>
          <w:szCs w:val="22"/>
          <w:lang w:val="es-ES"/>
        </w:rPr>
        <w:t xml:space="preserve">Estar </w:t>
      </w:r>
      <w:r w:rsidR="00A0581D" w:rsidRPr="00461FFC">
        <w:rPr>
          <w:rFonts w:asciiTheme="minorHAnsi" w:hAnsiTheme="minorHAnsi" w:cstheme="minorHAnsi"/>
          <w:sz w:val="22"/>
          <w:szCs w:val="22"/>
          <w:lang w:val="es-ES"/>
        </w:rPr>
        <w:t xml:space="preserve">en situación de desempleo. </w:t>
      </w:r>
    </w:p>
    <w:p w14:paraId="0B492FB8" w14:textId="77777777" w:rsidR="003B570A" w:rsidRPr="00461FFC" w:rsidRDefault="00CF6967" w:rsidP="003B570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61FFC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FFC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461FFC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 w:rsidR="006D22E6" w:rsidRPr="00461F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0581D" w:rsidRPr="00461FFC">
        <w:rPr>
          <w:rFonts w:asciiTheme="minorHAnsi" w:hAnsiTheme="minorHAnsi" w:cstheme="minorHAnsi"/>
          <w:sz w:val="22"/>
          <w:szCs w:val="22"/>
          <w:lang w:val="es-ES"/>
        </w:rPr>
        <w:t>Estar ins</w:t>
      </w:r>
      <w:r w:rsidR="003B570A" w:rsidRPr="00461FFC">
        <w:rPr>
          <w:rFonts w:asciiTheme="minorHAnsi" w:hAnsiTheme="minorHAnsi" w:cstheme="minorHAnsi"/>
          <w:sz w:val="22"/>
          <w:szCs w:val="22"/>
          <w:lang w:val="es-ES"/>
        </w:rPr>
        <w:t>crito como demandante de empleo.</w:t>
      </w:r>
    </w:p>
    <w:p w14:paraId="11B8544D" w14:textId="239E525F" w:rsidR="003459EA" w:rsidRDefault="003459EA" w:rsidP="003459EA">
      <w:pPr>
        <w:spacing w:line="48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instrText xml:space="preserve"> FORMCHECKBOX </w:instrText>
      </w:r>
      <w:r w:rsidR="00002F45">
        <w:rPr>
          <w:rFonts w:asciiTheme="minorHAnsi" w:hAnsiTheme="minorHAnsi" w:cstheme="minorHAnsi"/>
          <w:sz w:val="22"/>
          <w:szCs w:val="22"/>
          <w:lang w:val="es-ES"/>
        </w:rPr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3B570A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No haber trabajado en </w:t>
      </w:r>
      <w:r w:rsidR="00002F45">
        <w:rPr>
          <w:rFonts w:asciiTheme="minorHAnsi" w:hAnsiTheme="minorHAnsi" w:cstheme="minorHAnsi"/>
          <w:sz w:val="22"/>
          <w:szCs w:val="22"/>
          <w:lang w:val="es-ES"/>
        </w:rPr>
        <w:t>IRBLleida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en los 6 meses previos a la contratación.</w:t>
      </w:r>
    </w:p>
    <w:p w14:paraId="6786D920" w14:textId="77777777" w:rsidR="00C85A5B" w:rsidRPr="003B570A" w:rsidRDefault="00C85A5B" w:rsidP="003B570A">
      <w:pPr>
        <w:pStyle w:val="Ttulo2"/>
        <w:rPr>
          <w:rFonts w:asciiTheme="minorHAnsi" w:hAnsiTheme="minorHAnsi"/>
          <w:sz w:val="22"/>
          <w:szCs w:val="22"/>
          <w:lang w:val="es-ES"/>
        </w:rPr>
      </w:pPr>
    </w:p>
    <w:p w14:paraId="3B448195" w14:textId="77777777" w:rsidR="003459EA" w:rsidRDefault="003459EA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 xml:space="preserve">Observaciones: </w:t>
      </w:r>
    </w:p>
    <w:p w14:paraId="4E2C0C9E" w14:textId="77777777" w:rsidR="003459EA" w:rsidRDefault="003459E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0AECDAED" w14:textId="77777777" w:rsidR="003459EA" w:rsidRDefault="003459E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B975B30" w14:textId="77777777" w:rsidR="003459EA" w:rsidRDefault="003459E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89216E8" w14:textId="77777777" w:rsidR="003459EA" w:rsidRPr="003B570A" w:rsidRDefault="003459EA" w:rsidP="003459EA">
      <w:pPr>
        <w:pStyle w:val="Ttulo2"/>
        <w:rPr>
          <w:rFonts w:asciiTheme="minorHAnsi" w:hAnsiTheme="minorHAnsi"/>
          <w:sz w:val="22"/>
          <w:szCs w:val="22"/>
          <w:lang w:val="es-ES"/>
        </w:rPr>
      </w:pPr>
    </w:p>
    <w:p w14:paraId="57858D49" w14:textId="77777777" w:rsidR="003459EA" w:rsidRDefault="003459EA" w:rsidP="003459E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989FC8A" w14:textId="77777777" w:rsidR="00605124" w:rsidRDefault="00605124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Este documento es única y exclusivamente para comprobar los criterios aplicables al programa, no se utilizarán los datos en el Comité Evaluador.</w:t>
      </w:r>
    </w:p>
    <w:p w14:paraId="7DAA1DDC" w14:textId="77777777" w:rsidR="00605124" w:rsidRDefault="00605124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02487810" w14:textId="77777777" w:rsidR="003459EA" w:rsidRDefault="003459E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132AA19" w14:textId="77777777" w:rsidR="003B570A" w:rsidRPr="003B570A" w:rsidRDefault="003B570A">
      <w:pPr>
        <w:rPr>
          <w:rFonts w:asciiTheme="minorHAnsi" w:hAnsiTheme="minorHAnsi"/>
          <w:b/>
          <w:sz w:val="22"/>
          <w:szCs w:val="22"/>
          <w:lang w:val="es-ES"/>
        </w:rPr>
      </w:pPr>
      <w:r w:rsidRPr="003B570A">
        <w:rPr>
          <w:rFonts w:asciiTheme="minorHAnsi" w:hAnsiTheme="minorHAnsi"/>
          <w:b/>
          <w:sz w:val="22"/>
          <w:szCs w:val="22"/>
          <w:lang w:val="es-ES"/>
        </w:rPr>
        <w:t xml:space="preserve">Localidad y fecha: </w:t>
      </w:r>
    </w:p>
    <w:p w14:paraId="7FB441F8" w14:textId="77777777" w:rsidR="003B570A" w:rsidRPr="003B570A" w:rsidRDefault="003B570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4153C37A" w14:textId="77777777" w:rsidR="003B570A" w:rsidRPr="003B570A" w:rsidRDefault="003B570A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457EE6E0" w14:textId="77777777" w:rsidR="00806560" w:rsidRPr="00C9203E" w:rsidRDefault="00C9203E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Firm</w:t>
      </w:r>
      <w:r w:rsidR="00806560" w:rsidRPr="003B570A">
        <w:rPr>
          <w:rFonts w:asciiTheme="minorHAnsi" w:hAnsiTheme="minorHAnsi"/>
          <w:b/>
          <w:sz w:val="22"/>
          <w:szCs w:val="22"/>
          <w:lang w:val="es-ES"/>
        </w:rPr>
        <w:t>a</w:t>
      </w:r>
      <w:r w:rsidR="003B570A" w:rsidRPr="003B570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es-ES"/>
        </w:rPr>
        <w:t xml:space="preserve">de la </w:t>
      </w:r>
      <w:r w:rsidR="003B570A" w:rsidRPr="003B570A">
        <w:rPr>
          <w:rFonts w:asciiTheme="minorHAnsi" w:hAnsiTheme="minorHAnsi"/>
          <w:b/>
          <w:sz w:val="22"/>
          <w:szCs w:val="22"/>
          <w:lang w:val="es-ES"/>
        </w:rPr>
        <w:t xml:space="preserve">persona solicitante </w:t>
      </w:r>
      <w:r w:rsidR="009C2274" w:rsidRPr="003B570A">
        <w:rPr>
          <w:rFonts w:asciiTheme="minorHAnsi" w:hAnsiTheme="minorHAnsi"/>
          <w:b/>
          <w:sz w:val="22"/>
          <w:szCs w:val="22"/>
          <w:lang w:val="es-ES"/>
        </w:rPr>
        <w:tab/>
      </w:r>
      <w:r w:rsidR="009C2274" w:rsidRPr="003B570A">
        <w:rPr>
          <w:rFonts w:asciiTheme="minorHAnsi" w:hAnsiTheme="minorHAnsi"/>
          <w:b/>
          <w:sz w:val="22"/>
          <w:szCs w:val="22"/>
          <w:lang w:val="es-ES"/>
        </w:rPr>
        <w:tab/>
      </w:r>
    </w:p>
    <w:sectPr w:rsidR="00806560" w:rsidRPr="00C9203E" w:rsidSect="00C911C3">
      <w:headerReference w:type="default" r:id="rId8"/>
      <w:footerReference w:type="default" r:id="rId9"/>
      <w:pgSz w:w="11907" w:h="16840" w:code="9"/>
      <w:pgMar w:top="2358" w:right="1134" w:bottom="993" w:left="1361" w:header="0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F6CB" w14:textId="77777777" w:rsidR="00E17079" w:rsidRDefault="00E17079">
      <w:r>
        <w:separator/>
      </w:r>
    </w:p>
  </w:endnote>
  <w:endnote w:type="continuationSeparator" w:id="0">
    <w:p w14:paraId="56CD7388" w14:textId="77777777" w:rsidR="00E17079" w:rsidRDefault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DA63" w14:textId="700EAF98" w:rsidR="00002F45" w:rsidRDefault="00002F45" w:rsidP="00002F45">
    <w:pPr>
      <w:pStyle w:val="Cabeceraypi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s-ES" w:bidi="x-none"/>
      </w:rPr>
    </w:pPr>
    <w:r w:rsidRPr="0023317D">
      <w:rPr>
        <w:rFonts w:ascii="Times New Roman" w:eastAsia="Times New Roman" w:hAnsi="Times New Roman"/>
        <w:noProof/>
        <w:color w:val="auto"/>
        <w:lang w:val="es-ES" w:bidi="x-none"/>
      </w:rPr>
      <w:drawing>
        <wp:inline distT="0" distB="0" distL="0" distR="0" wp14:anchorId="695070EB" wp14:editId="0A22B1E1">
          <wp:extent cx="5976620" cy="417195"/>
          <wp:effectExtent l="0" t="0" r="508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67D60" w14:textId="25A29198" w:rsidR="00D3517F" w:rsidRDefault="00D351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0B20" w14:textId="77777777" w:rsidR="00E17079" w:rsidRDefault="00E17079">
      <w:r>
        <w:separator/>
      </w:r>
    </w:p>
  </w:footnote>
  <w:footnote w:type="continuationSeparator" w:id="0">
    <w:p w14:paraId="085EAFEE" w14:textId="77777777" w:rsidR="00E17079" w:rsidRDefault="00E1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71B3" w14:textId="77777777" w:rsidR="00D3517F" w:rsidRDefault="00D3517F" w:rsidP="00D3517F">
    <w:pPr>
      <w:pStyle w:val="Encabezado"/>
    </w:pPr>
  </w:p>
  <w:p w14:paraId="46A09227" w14:textId="77777777" w:rsidR="00D3517F" w:rsidRDefault="00D3517F" w:rsidP="00D3517F">
    <w:pPr>
      <w:pStyle w:val="Encabezado"/>
    </w:pPr>
  </w:p>
  <w:p w14:paraId="1913CFDE" w14:textId="77777777" w:rsidR="00EF1F5E" w:rsidRDefault="00EF1F5E" w:rsidP="00027D3D">
    <w:pPr>
      <w:pStyle w:val="Encabezado"/>
      <w:rPr>
        <w:lang w:val="es-ES_tradnl"/>
      </w:rPr>
    </w:pPr>
  </w:p>
  <w:p w14:paraId="281A2821" w14:textId="5937ABDE" w:rsidR="00314D35" w:rsidRPr="00314D35" w:rsidRDefault="00480FD6" w:rsidP="00027D3D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63360" behindDoc="1" locked="0" layoutInCell="1" allowOverlap="1" wp14:anchorId="0B0884DB" wp14:editId="435EC46E">
          <wp:simplePos x="0" y="0"/>
          <wp:positionH relativeFrom="column">
            <wp:posOffset>4060190</wp:posOffset>
          </wp:positionH>
          <wp:positionV relativeFrom="paragraph">
            <wp:posOffset>215265</wp:posOffset>
          </wp:positionV>
          <wp:extent cx="1003300" cy="546735"/>
          <wp:effectExtent l="0" t="0" r="6350" b="5715"/>
          <wp:wrapThrough wrapText="bothSides">
            <wp:wrapPolygon edited="0">
              <wp:start x="0" y="0"/>
              <wp:lineTo x="0" y="21073"/>
              <wp:lineTo x="21327" y="21073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4AB">
      <w:rPr>
        <w:noProof/>
        <w:lang w:val="es-ES_tradnl"/>
      </w:rPr>
      <w:drawing>
        <wp:anchor distT="0" distB="0" distL="114300" distR="114300" simplePos="0" relativeHeight="251662336" behindDoc="0" locked="0" layoutInCell="1" allowOverlap="1" wp14:anchorId="56796AF1" wp14:editId="319F45B9">
          <wp:simplePos x="0" y="0"/>
          <wp:positionH relativeFrom="column">
            <wp:posOffset>97790</wp:posOffset>
          </wp:positionH>
          <wp:positionV relativeFrom="paragraph">
            <wp:posOffset>124460</wp:posOffset>
          </wp:positionV>
          <wp:extent cx="885825" cy="57721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FC" w:rsidRPr="00461FFC"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5506ED5F" wp14:editId="05CD3832">
          <wp:simplePos x="0" y="0"/>
          <wp:positionH relativeFrom="column">
            <wp:posOffset>5303520</wp:posOffset>
          </wp:positionH>
          <wp:positionV relativeFrom="paragraph">
            <wp:posOffset>136525</wp:posOffset>
          </wp:positionV>
          <wp:extent cx="960120" cy="652145"/>
          <wp:effectExtent l="0" t="0" r="0" b="0"/>
          <wp:wrapThrough wrapText="bothSides">
            <wp:wrapPolygon edited="0">
              <wp:start x="0" y="0"/>
              <wp:lineTo x="0" y="20822"/>
              <wp:lineTo x="21000" y="20822"/>
              <wp:lineTo x="21000" y="0"/>
              <wp:lineTo x="0" y="0"/>
            </wp:wrapPolygon>
          </wp:wrapThrough>
          <wp:docPr id="256" name="Imagen 256" descr="C:\Users\33948142G\Desktop\baix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33948142G\Desktop\baix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5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6" w15:restartNumberingAfterBreak="0">
    <w:nsid w:val="362C7F62"/>
    <w:multiLevelType w:val="hybridMultilevel"/>
    <w:tmpl w:val="644C3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B3DAF"/>
    <w:multiLevelType w:val="hybridMultilevel"/>
    <w:tmpl w:val="3482B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9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2" w15:restartNumberingAfterBreak="0">
    <w:nsid w:val="457C7AF3"/>
    <w:multiLevelType w:val="hybridMultilevel"/>
    <w:tmpl w:val="BF8CEE36"/>
    <w:lvl w:ilvl="0" w:tplc="160ADA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7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8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48857B3"/>
    <w:multiLevelType w:val="hybridMultilevel"/>
    <w:tmpl w:val="790ADC6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7220">
    <w:abstractNumId w:val="10"/>
  </w:num>
  <w:num w:numId="2" w16cid:durableId="2047365248">
    <w:abstractNumId w:val="10"/>
  </w:num>
  <w:num w:numId="3" w16cid:durableId="1973512580">
    <w:abstractNumId w:val="8"/>
  </w:num>
  <w:num w:numId="4" w16cid:durableId="891962975">
    <w:abstractNumId w:val="5"/>
  </w:num>
  <w:num w:numId="5" w16cid:durableId="1265848879">
    <w:abstractNumId w:val="5"/>
  </w:num>
  <w:num w:numId="6" w16cid:durableId="202795894">
    <w:abstractNumId w:val="5"/>
  </w:num>
  <w:num w:numId="7" w16cid:durableId="638917448">
    <w:abstractNumId w:val="5"/>
  </w:num>
  <w:num w:numId="8" w16cid:durableId="562329151">
    <w:abstractNumId w:val="9"/>
  </w:num>
  <w:num w:numId="9" w16cid:durableId="624891702">
    <w:abstractNumId w:val="9"/>
  </w:num>
  <w:num w:numId="10" w16cid:durableId="37820862">
    <w:abstractNumId w:val="9"/>
  </w:num>
  <w:num w:numId="11" w16cid:durableId="1620725454">
    <w:abstractNumId w:val="11"/>
  </w:num>
  <w:num w:numId="12" w16cid:durableId="435827518">
    <w:abstractNumId w:val="15"/>
  </w:num>
  <w:num w:numId="13" w16cid:durableId="1983146015">
    <w:abstractNumId w:val="5"/>
  </w:num>
  <w:num w:numId="14" w16cid:durableId="470951950">
    <w:abstractNumId w:val="5"/>
  </w:num>
  <w:num w:numId="15" w16cid:durableId="819543934">
    <w:abstractNumId w:val="5"/>
  </w:num>
  <w:num w:numId="16" w16cid:durableId="1557011178">
    <w:abstractNumId w:val="5"/>
  </w:num>
  <w:num w:numId="17" w16cid:durableId="1039277002">
    <w:abstractNumId w:val="5"/>
  </w:num>
  <w:num w:numId="18" w16cid:durableId="1091582538">
    <w:abstractNumId w:val="5"/>
  </w:num>
  <w:num w:numId="19" w16cid:durableId="490950470">
    <w:abstractNumId w:val="5"/>
  </w:num>
  <w:num w:numId="20" w16cid:durableId="528376856">
    <w:abstractNumId w:val="5"/>
  </w:num>
  <w:num w:numId="21" w16cid:durableId="1666742323">
    <w:abstractNumId w:val="3"/>
  </w:num>
  <w:num w:numId="22" w16cid:durableId="467938680">
    <w:abstractNumId w:val="3"/>
  </w:num>
  <w:num w:numId="23" w16cid:durableId="1794858402">
    <w:abstractNumId w:val="5"/>
  </w:num>
  <w:num w:numId="24" w16cid:durableId="905917892">
    <w:abstractNumId w:val="5"/>
  </w:num>
  <w:num w:numId="25" w16cid:durableId="1917015756">
    <w:abstractNumId w:val="15"/>
  </w:num>
  <w:num w:numId="26" w16cid:durableId="1896235161">
    <w:abstractNumId w:val="11"/>
  </w:num>
  <w:num w:numId="27" w16cid:durableId="1662544441">
    <w:abstractNumId w:val="11"/>
  </w:num>
  <w:num w:numId="28" w16cid:durableId="1517503257">
    <w:abstractNumId w:val="16"/>
  </w:num>
  <w:num w:numId="29" w16cid:durableId="508108036">
    <w:abstractNumId w:val="0"/>
  </w:num>
  <w:num w:numId="30" w16cid:durableId="1946616947">
    <w:abstractNumId w:val="13"/>
  </w:num>
  <w:num w:numId="31" w16cid:durableId="795412029">
    <w:abstractNumId w:val="1"/>
  </w:num>
  <w:num w:numId="32" w16cid:durableId="713042088">
    <w:abstractNumId w:val="18"/>
  </w:num>
  <w:num w:numId="33" w16cid:durableId="549265678">
    <w:abstractNumId w:val="17"/>
  </w:num>
  <w:num w:numId="34" w16cid:durableId="732972509">
    <w:abstractNumId w:val="4"/>
  </w:num>
  <w:num w:numId="35" w16cid:durableId="1480995148">
    <w:abstractNumId w:val="2"/>
  </w:num>
  <w:num w:numId="36" w16cid:durableId="161362320">
    <w:abstractNumId w:val="2"/>
  </w:num>
  <w:num w:numId="37" w16cid:durableId="2032565285">
    <w:abstractNumId w:val="14"/>
  </w:num>
  <w:num w:numId="38" w16cid:durableId="849224554">
    <w:abstractNumId w:val="12"/>
  </w:num>
  <w:num w:numId="39" w16cid:durableId="501775578">
    <w:abstractNumId w:val="6"/>
  </w:num>
  <w:num w:numId="40" w16cid:durableId="101843066">
    <w:abstractNumId w:val="7"/>
  </w:num>
  <w:num w:numId="41" w16cid:durableId="166479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FB"/>
    <w:rsid w:val="00002F45"/>
    <w:rsid w:val="00027D3D"/>
    <w:rsid w:val="00032048"/>
    <w:rsid w:val="000378F3"/>
    <w:rsid w:val="000402BD"/>
    <w:rsid w:val="0006670F"/>
    <w:rsid w:val="000706B6"/>
    <w:rsid w:val="00073BB4"/>
    <w:rsid w:val="00080BC1"/>
    <w:rsid w:val="00094FC0"/>
    <w:rsid w:val="000A292E"/>
    <w:rsid w:val="000A64E2"/>
    <w:rsid w:val="000B4720"/>
    <w:rsid w:val="000B5459"/>
    <w:rsid w:val="000B625B"/>
    <w:rsid w:val="000C7346"/>
    <w:rsid w:val="000D5F2A"/>
    <w:rsid w:val="000E71A7"/>
    <w:rsid w:val="000F3120"/>
    <w:rsid w:val="000F5C9E"/>
    <w:rsid w:val="00103CE3"/>
    <w:rsid w:val="001167DC"/>
    <w:rsid w:val="00156060"/>
    <w:rsid w:val="001934B7"/>
    <w:rsid w:val="0019557B"/>
    <w:rsid w:val="001A438F"/>
    <w:rsid w:val="001D613B"/>
    <w:rsid w:val="001E59E6"/>
    <w:rsid w:val="00272E16"/>
    <w:rsid w:val="002B2904"/>
    <w:rsid w:val="00304F1E"/>
    <w:rsid w:val="00307234"/>
    <w:rsid w:val="0031409B"/>
    <w:rsid w:val="00314D35"/>
    <w:rsid w:val="00315780"/>
    <w:rsid w:val="00316F07"/>
    <w:rsid w:val="0033240C"/>
    <w:rsid w:val="003459EA"/>
    <w:rsid w:val="003608BC"/>
    <w:rsid w:val="0036286C"/>
    <w:rsid w:val="00383957"/>
    <w:rsid w:val="003915A3"/>
    <w:rsid w:val="003934A7"/>
    <w:rsid w:val="003A1EF3"/>
    <w:rsid w:val="003B570A"/>
    <w:rsid w:val="003E524E"/>
    <w:rsid w:val="00402465"/>
    <w:rsid w:val="0041331F"/>
    <w:rsid w:val="00461FFC"/>
    <w:rsid w:val="0047496F"/>
    <w:rsid w:val="00475206"/>
    <w:rsid w:val="00480FD6"/>
    <w:rsid w:val="004A043C"/>
    <w:rsid w:val="004C256F"/>
    <w:rsid w:val="004D2C99"/>
    <w:rsid w:val="0050243B"/>
    <w:rsid w:val="005121E4"/>
    <w:rsid w:val="005230FD"/>
    <w:rsid w:val="0055278B"/>
    <w:rsid w:val="00566E7A"/>
    <w:rsid w:val="00584EF9"/>
    <w:rsid w:val="0058748F"/>
    <w:rsid w:val="005A0C5B"/>
    <w:rsid w:val="005A539F"/>
    <w:rsid w:val="005C0105"/>
    <w:rsid w:val="005D487D"/>
    <w:rsid w:val="005F272D"/>
    <w:rsid w:val="005F4626"/>
    <w:rsid w:val="00600790"/>
    <w:rsid w:val="00605124"/>
    <w:rsid w:val="00605DD2"/>
    <w:rsid w:val="006116B4"/>
    <w:rsid w:val="00625272"/>
    <w:rsid w:val="00643E42"/>
    <w:rsid w:val="00663859"/>
    <w:rsid w:val="006828F8"/>
    <w:rsid w:val="006A0E54"/>
    <w:rsid w:val="006B6066"/>
    <w:rsid w:val="006D22E6"/>
    <w:rsid w:val="006D3515"/>
    <w:rsid w:val="007005D3"/>
    <w:rsid w:val="00725845"/>
    <w:rsid w:val="0072799C"/>
    <w:rsid w:val="00741100"/>
    <w:rsid w:val="00782CDE"/>
    <w:rsid w:val="00790DD9"/>
    <w:rsid w:val="00793714"/>
    <w:rsid w:val="007A5C2D"/>
    <w:rsid w:val="007E2E72"/>
    <w:rsid w:val="008001B0"/>
    <w:rsid w:val="00800831"/>
    <w:rsid w:val="00801129"/>
    <w:rsid w:val="00803FEB"/>
    <w:rsid w:val="00806560"/>
    <w:rsid w:val="00822987"/>
    <w:rsid w:val="008331DD"/>
    <w:rsid w:val="0083660C"/>
    <w:rsid w:val="008477D4"/>
    <w:rsid w:val="008907E2"/>
    <w:rsid w:val="008F1CBA"/>
    <w:rsid w:val="00904C30"/>
    <w:rsid w:val="009065CC"/>
    <w:rsid w:val="00913C3D"/>
    <w:rsid w:val="00922B91"/>
    <w:rsid w:val="00922E55"/>
    <w:rsid w:val="0093693D"/>
    <w:rsid w:val="00951308"/>
    <w:rsid w:val="009643C7"/>
    <w:rsid w:val="00972E60"/>
    <w:rsid w:val="009A4F1C"/>
    <w:rsid w:val="009C2274"/>
    <w:rsid w:val="009E19B3"/>
    <w:rsid w:val="00A0581D"/>
    <w:rsid w:val="00A118BD"/>
    <w:rsid w:val="00A13EFB"/>
    <w:rsid w:val="00A153E7"/>
    <w:rsid w:val="00A40F55"/>
    <w:rsid w:val="00A448D7"/>
    <w:rsid w:val="00A721BD"/>
    <w:rsid w:val="00A804AB"/>
    <w:rsid w:val="00A920B8"/>
    <w:rsid w:val="00AA6046"/>
    <w:rsid w:val="00AD448D"/>
    <w:rsid w:val="00AD4592"/>
    <w:rsid w:val="00AE15AB"/>
    <w:rsid w:val="00AF1C1E"/>
    <w:rsid w:val="00B04317"/>
    <w:rsid w:val="00B0703A"/>
    <w:rsid w:val="00B10AC2"/>
    <w:rsid w:val="00B30C3B"/>
    <w:rsid w:val="00B35144"/>
    <w:rsid w:val="00B51003"/>
    <w:rsid w:val="00B54FA7"/>
    <w:rsid w:val="00BD0563"/>
    <w:rsid w:val="00BE00A8"/>
    <w:rsid w:val="00BE1377"/>
    <w:rsid w:val="00BF32F2"/>
    <w:rsid w:val="00BF6745"/>
    <w:rsid w:val="00C02D0B"/>
    <w:rsid w:val="00C0710A"/>
    <w:rsid w:val="00C35175"/>
    <w:rsid w:val="00C4586B"/>
    <w:rsid w:val="00C51F0A"/>
    <w:rsid w:val="00C52952"/>
    <w:rsid w:val="00C704BB"/>
    <w:rsid w:val="00C770B2"/>
    <w:rsid w:val="00C85A5B"/>
    <w:rsid w:val="00C911C3"/>
    <w:rsid w:val="00C9203E"/>
    <w:rsid w:val="00CB0D64"/>
    <w:rsid w:val="00CF6967"/>
    <w:rsid w:val="00D1798E"/>
    <w:rsid w:val="00D23E36"/>
    <w:rsid w:val="00D246AD"/>
    <w:rsid w:val="00D2487B"/>
    <w:rsid w:val="00D3517F"/>
    <w:rsid w:val="00D47C2F"/>
    <w:rsid w:val="00D550E0"/>
    <w:rsid w:val="00D563B0"/>
    <w:rsid w:val="00D62FE8"/>
    <w:rsid w:val="00D728B9"/>
    <w:rsid w:val="00D9297C"/>
    <w:rsid w:val="00D92FC7"/>
    <w:rsid w:val="00DB045B"/>
    <w:rsid w:val="00DB3078"/>
    <w:rsid w:val="00DF616F"/>
    <w:rsid w:val="00E13B2C"/>
    <w:rsid w:val="00E17079"/>
    <w:rsid w:val="00E46617"/>
    <w:rsid w:val="00E52C6C"/>
    <w:rsid w:val="00E67276"/>
    <w:rsid w:val="00EA09B1"/>
    <w:rsid w:val="00EC363E"/>
    <w:rsid w:val="00EC4B14"/>
    <w:rsid w:val="00ED4FC5"/>
    <w:rsid w:val="00EF1F5E"/>
    <w:rsid w:val="00EF2087"/>
    <w:rsid w:val="00F2188D"/>
    <w:rsid w:val="00F30066"/>
    <w:rsid w:val="00F52610"/>
    <w:rsid w:val="00F544FA"/>
    <w:rsid w:val="00F70069"/>
    <w:rsid w:val="00FB4AA4"/>
    <w:rsid w:val="00FC4C4F"/>
    <w:rsid w:val="00FE45EF"/>
    <w:rsid w:val="00FE5850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2CE6B7"/>
  <w15:docId w15:val="{B0C05CE4-A6B8-472F-99C3-7C094BF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1DD"/>
    <w:pPr>
      <w:jc w:val="both"/>
    </w:pPr>
    <w:rPr>
      <w:rFonts w:ascii="Helvetica" w:hAnsi="Helvetica"/>
      <w:kern w:val="28"/>
      <w:sz w:val="16"/>
    </w:rPr>
  </w:style>
  <w:style w:type="paragraph" w:styleId="Ttulo1">
    <w:name w:val="heading 1"/>
    <w:basedOn w:val="Normal"/>
    <w:next w:val="Normal"/>
    <w:qFormat/>
    <w:rsid w:val="008331DD"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331DD"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8331DD"/>
    <w:pPr>
      <w:keepNext/>
      <w:pBdr>
        <w:bottom w:val="single" w:sz="8" w:space="1" w:color="auto"/>
      </w:pBdr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331D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8331DD"/>
    <w:pPr>
      <w:tabs>
        <w:tab w:val="center" w:pos="4252"/>
        <w:tab w:val="right" w:pos="8504"/>
      </w:tabs>
    </w:pPr>
  </w:style>
  <w:style w:type="character" w:styleId="Hipervnculo">
    <w:name w:val="Hyperlink"/>
    <w:rsid w:val="001A43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B3078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rsid w:val="00DB3078"/>
    <w:rPr>
      <w:rFonts w:ascii="Tahoma" w:hAnsi="Tahoma" w:cs="Tahoma"/>
      <w:kern w:val="28"/>
      <w:sz w:val="16"/>
      <w:szCs w:val="16"/>
    </w:rPr>
  </w:style>
  <w:style w:type="table" w:styleId="Tablaconcuadrcula">
    <w:name w:val="Table Grid"/>
    <w:basedOn w:val="Tablanormal"/>
    <w:rsid w:val="0091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A13EFB"/>
  </w:style>
  <w:style w:type="paragraph" w:styleId="Prrafodelista">
    <w:name w:val="List Paragraph"/>
    <w:basedOn w:val="Normal"/>
    <w:uiPriority w:val="34"/>
    <w:qFormat/>
    <w:rsid w:val="00E4661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D3517F"/>
    <w:rPr>
      <w:rFonts w:ascii="Helvetica" w:hAnsi="Helvetica"/>
      <w:kern w:val="28"/>
      <w:sz w:val="16"/>
    </w:rPr>
  </w:style>
  <w:style w:type="character" w:styleId="Hipervnculovisitado">
    <w:name w:val="FollowedHyperlink"/>
    <w:basedOn w:val="Fuentedeprrafopredeter"/>
    <w:semiHidden/>
    <w:unhideWhenUsed/>
    <w:rsid w:val="006D22E6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6D22E6"/>
  </w:style>
  <w:style w:type="character" w:styleId="nfasis">
    <w:name w:val="Emphasis"/>
    <w:basedOn w:val="Fuentedeprrafopredeter"/>
    <w:qFormat/>
    <w:rsid w:val="00D47C2F"/>
    <w:rPr>
      <w:i/>
      <w:iCs/>
    </w:rPr>
  </w:style>
  <w:style w:type="paragraph" w:customStyle="1" w:styleId="CabeceraypieA">
    <w:name w:val="Cabecera y pie A"/>
    <w:rsid w:val="00002F45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31735X\Desktop\SIMULACRE%20ROSES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A6B786C999140924E3B237741024C" ma:contentTypeVersion="14" ma:contentTypeDescription="Crear nuevo documento." ma:contentTypeScope="" ma:versionID="a8e219f4f653b71ecc0283de76ea2e53">
  <xsd:schema xmlns:xsd="http://www.w3.org/2001/XMLSchema" xmlns:xs="http://www.w3.org/2001/XMLSchema" xmlns:p="http://schemas.microsoft.com/office/2006/metadata/properties" xmlns:ns2="4dd6b577-1066-4053-a100-9e2e0782bb55" xmlns:ns3="17ce1a54-0522-4644-8ff1-fb7529b45046" targetNamespace="http://schemas.microsoft.com/office/2006/metadata/properties" ma:root="true" ma:fieldsID="cb4ea7a40b841add7a6b0b0aee846bc6" ns2:_="" ns3:_="">
    <xsd:import namespace="4dd6b577-1066-4053-a100-9e2e0782bb55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b577-1066-4053-a100-9e2e0782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18b9c7-0692-40e1-8eb7-869f947a315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lcf76f155ced4ddcb4097134ff3c332f xmlns="4dd6b577-1066-4053-a100-9e2e0782bb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F05B14-FA58-46B4-83F8-361823D1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B5654-5C50-40A0-A9D5-9ABD407F0212}"/>
</file>

<file path=customXml/itemProps3.xml><?xml version="1.0" encoding="utf-8"?>
<ds:datastoreItem xmlns:ds="http://schemas.openxmlformats.org/officeDocument/2006/customXml" ds:itemID="{599EC828-E3D5-4B1E-AAD8-C19560C7E0E3}"/>
</file>

<file path=customXml/itemProps4.xml><?xml version="1.0" encoding="utf-8"?>
<ds:datastoreItem xmlns:ds="http://schemas.openxmlformats.org/officeDocument/2006/customXml" ds:itemID="{161F8556-4398-45E0-95D4-2A18598E228F}"/>
</file>

<file path=docProps/app.xml><?xml version="1.0" encoding="utf-8"?>
<Properties xmlns="http://schemas.openxmlformats.org/officeDocument/2006/extended-properties" xmlns:vt="http://schemas.openxmlformats.org/officeDocument/2006/docPropsVTypes">
  <Template>SIMULACRE ROSES</Template>
  <TotalTime>1</TotalTime>
  <Pages>1</Pages>
  <Words>161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Resultats del simulacre.Informe</vt:lpstr>
      <vt:lpstr>Resultats del simulacre.Informe</vt:lpstr>
    </vt:vector>
  </TitlesOfParts>
  <Company>DARP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del simulacre.Informe</dc:title>
  <dc:subject>Actuació 808. Prevenció de Riscos Laborals</dc:subject>
  <dc:creator>41631735X</dc:creator>
  <cp:lastModifiedBy>Elena Moscatel</cp:lastModifiedBy>
  <cp:revision>5</cp:revision>
  <cp:lastPrinted>2013-07-22T10:04:00Z</cp:lastPrinted>
  <dcterms:created xsi:type="dcterms:W3CDTF">2022-07-08T05:43:00Z</dcterms:created>
  <dcterms:modified xsi:type="dcterms:W3CDTF">2022-07-08T05:45:00Z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0x010100209A6B786C999140924E3B237741024C</vt:lpwstr>
  </property>
</Properties>
</file>